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hitehorse-profile"/>
    <w:p>
      <w:pPr>
        <w:pStyle w:val="Heading1"/>
      </w:pPr>
      <w:r>
        <w:t xml:space="preserve">Whitehorse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172,316          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Whitehorse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95,340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Whitehorse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92,852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18,936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18,671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18,959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2025-01-02T01:47:15Z</dcterms:created>
  <dcterms:modified xsi:type="dcterms:W3CDTF">2025-01-02T01:47:15Z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